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12E7B" w14:textId="42B822B4" w:rsidR="008C4098" w:rsidRPr="00E663D7" w:rsidRDefault="008C4098" w:rsidP="008C4098">
      <w:pPr>
        <w:jc w:val="right"/>
        <w:rPr>
          <w:rFonts w:asciiTheme="minorHAnsi" w:hAnsiTheme="minorHAnsi" w:cstheme="minorHAnsi"/>
          <w:sz w:val="22"/>
          <w:szCs w:val="22"/>
          <w:lang w:val="pt-BR"/>
        </w:rPr>
      </w:pPr>
      <w:r w:rsidRPr="00E663D7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[Sua Cidade]</w:t>
      </w:r>
      <w:r w:rsidRPr="00E663D7">
        <w:rPr>
          <w:rFonts w:asciiTheme="minorHAnsi" w:hAnsiTheme="minorHAnsi" w:cstheme="minorHAnsi"/>
          <w:sz w:val="22"/>
          <w:szCs w:val="22"/>
          <w:lang w:val="pt-BR"/>
        </w:rPr>
        <w:t>, 1</w:t>
      </w:r>
      <w:r w:rsidR="00BC0E48">
        <w:rPr>
          <w:rFonts w:asciiTheme="minorHAnsi" w:hAnsiTheme="minorHAnsi" w:cstheme="minorHAnsi"/>
          <w:sz w:val="22"/>
          <w:szCs w:val="22"/>
          <w:lang w:val="pt-BR"/>
        </w:rPr>
        <w:t>4</w:t>
      </w:r>
      <w:r w:rsidRPr="00E663D7">
        <w:rPr>
          <w:rFonts w:asciiTheme="minorHAnsi" w:hAnsiTheme="minorHAnsi" w:cstheme="minorHAnsi"/>
          <w:sz w:val="22"/>
          <w:szCs w:val="22"/>
          <w:lang w:val="pt-BR"/>
        </w:rPr>
        <w:t xml:space="preserve"> de março de 202</w:t>
      </w:r>
      <w:r w:rsidR="00BC0E48">
        <w:rPr>
          <w:rFonts w:asciiTheme="minorHAnsi" w:hAnsiTheme="minorHAnsi" w:cstheme="minorHAnsi"/>
          <w:sz w:val="22"/>
          <w:szCs w:val="22"/>
          <w:lang w:val="pt-BR"/>
        </w:rPr>
        <w:t>2</w:t>
      </w:r>
      <w:r w:rsidRPr="00E663D7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60711201" w14:textId="77777777" w:rsidR="008C4098" w:rsidRPr="00E663D7" w:rsidRDefault="008C4098" w:rsidP="008C4098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6CCC8AB9" w14:textId="77777777" w:rsidR="008C4098" w:rsidRPr="00E663D7" w:rsidRDefault="008C4098" w:rsidP="008C4098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7DF2DDA7" w14:textId="77777777" w:rsidR="008C4098" w:rsidRPr="00E663D7" w:rsidRDefault="008C4098" w:rsidP="008C4098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663D7">
        <w:rPr>
          <w:rFonts w:asciiTheme="minorHAnsi" w:hAnsiTheme="minorHAnsi" w:cstheme="minorHAnsi"/>
          <w:b/>
          <w:sz w:val="22"/>
          <w:szCs w:val="22"/>
          <w:lang w:val="pt-BR"/>
        </w:rPr>
        <w:t>Ao Departamento de Administração de Pessoas</w:t>
      </w:r>
    </w:p>
    <w:p w14:paraId="692E5902" w14:textId="77777777" w:rsidR="008C4098" w:rsidRPr="00E663D7" w:rsidRDefault="008C4098" w:rsidP="008C4098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663D7">
        <w:rPr>
          <w:rFonts w:asciiTheme="minorHAnsi" w:hAnsiTheme="minorHAnsi" w:cstheme="minorHAnsi"/>
          <w:b/>
          <w:sz w:val="22"/>
          <w:szCs w:val="22"/>
          <w:lang w:val="pt-BR"/>
        </w:rPr>
        <w:t>Financiadora de Estudos e Projeto</w:t>
      </w:r>
    </w:p>
    <w:p w14:paraId="32199FFB" w14:textId="77777777" w:rsidR="008C4098" w:rsidRPr="00E663D7" w:rsidRDefault="008C4098" w:rsidP="008C4098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1C1B3C7F" w14:textId="77777777" w:rsidR="008C4098" w:rsidRPr="00E663D7" w:rsidRDefault="008C4098" w:rsidP="008C4098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5BECA595" w14:textId="05F23AD0" w:rsidR="008C4098" w:rsidRPr="00E663D7" w:rsidRDefault="008C4098" w:rsidP="008C4098">
      <w:pPr>
        <w:jc w:val="right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663D7">
        <w:rPr>
          <w:rFonts w:asciiTheme="minorHAnsi" w:hAnsiTheme="minorHAnsi" w:cstheme="minorHAnsi"/>
          <w:b/>
          <w:sz w:val="22"/>
          <w:szCs w:val="22"/>
          <w:lang w:val="pt-BR"/>
        </w:rPr>
        <w:t>Assunto: Contribuição Sindical / 202</w:t>
      </w:r>
      <w:r w:rsidR="00BC0E48">
        <w:rPr>
          <w:rFonts w:asciiTheme="minorHAnsi" w:hAnsiTheme="minorHAnsi" w:cstheme="minorHAnsi"/>
          <w:b/>
          <w:sz w:val="22"/>
          <w:szCs w:val="22"/>
          <w:lang w:val="pt-BR"/>
        </w:rPr>
        <w:t>2</w:t>
      </w:r>
    </w:p>
    <w:p w14:paraId="20992FFB" w14:textId="77777777" w:rsidR="008C4098" w:rsidRPr="00E663D7" w:rsidRDefault="008C4098" w:rsidP="008C4098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2FD26469" w14:textId="77777777" w:rsidR="008C4098" w:rsidRPr="00E663D7" w:rsidRDefault="008C4098" w:rsidP="008C4098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562DAC6" w14:textId="77777777" w:rsidR="008C4098" w:rsidRPr="00E663D7" w:rsidRDefault="008C4098" w:rsidP="008C4098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E663D7">
        <w:rPr>
          <w:rFonts w:asciiTheme="minorHAnsi" w:hAnsiTheme="minorHAnsi" w:cstheme="minorHAnsi"/>
          <w:sz w:val="22"/>
          <w:szCs w:val="22"/>
          <w:lang w:val="pt-BR"/>
        </w:rPr>
        <w:t>Prezados Senhores</w:t>
      </w:r>
    </w:p>
    <w:p w14:paraId="2C6FB479" w14:textId="77777777" w:rsidR="008C4098" w:rsidRPr="00E663D7" w:rsidRDefault="008C4098" w:rsidP="008C4098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546B57ED" w14:textId="00403C67" w:rsidR="008C4098" w:rsidRPr="00E44AC3" w:rsidRDefault="008C4098" w:rsidP="008C4098">
      <w:pPr>
        <w:jc w:val="both"/>
        <w:rPr>
          <w:lang w:val="pt-BR"/>
        </w:rPr>
      </w:pPr>
      <w:r w:rsidRPr="00E44AC3">
        <w:rPr>
          <w:lang w:val="pt-BR"/>
        </w:rPr>
        <w:t xml:space="preserve">Eu, </w:t>
      </w:r>
      <w:r w:rsidRPr="00E44AC3">
        <w:rPr>
          <w:highlight w:val="yellow"/>
          <w:lang w:val="pt-BR"/>
        </w:rPr>
        <w:t>[NOME DO FUNCIONÁRIO]</w:t>
      </w:r>
      <w:r w:rsidRPr="00E44AC3">
        <w:rPr>
          <w:lang w:val="pt-BR"/>
        </w:rPr>
        <w:t xml:space="preserve">, matrícula </w:t>
      </w:r>
      <w:r w:rsidRPr="00E44AC3">
        <w:rPr>
          <w:highlight w:val="yellow"/>
          <w:lang w:val="pt-BR"/>
        </w:rPr>
        <w:t>[Nº MATRÍCULA]</w:t>
      </w:r>
      <w:r w:rsidRPr="00E44AC3">
        <w:rPr>
          <w:lang w:val="pt-BR"/>
        </w:rPr>
        <w:t>, autorizo o desconto da Contribuição Sindical de 202</w:t>
      </w:r>
      <w:r w:rsidR="005631B4">
        <w:rPr>
          <w:lang w:val="pt-BR"/>
        </w:rPr>
        <w:t>2</w:t>
      </w:r>
      <w:bookmarkStart w:id="0" w:name="_GoBack"/>
      <w:bookmarkEnd w:id="0"/>
      <w:r w:rsidRPr="00E44AC3">
        <w:rPr>
          <w:lang w:val="pt-BR"/>
        </w:rPr>
        <w:t xml:space="preserve"> em favor do Sindicato dos Empregados em Estabelecimentos Bancários e Financiários, no valor equivalente a 1 (um) dia de trabalho.</w:t>
      </w:r>
    </w:p>
    <w:p w14:paraId="3519145D" w14:textId="77777777" w:rsidR="008C4098" w:rsidRPr="00E663D7" w:rsidRDefault="008C4098" w:rsidP="008C4098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1E2EF187" w14:textId="77777777" w:rsidR="008C4098" w:rsidRPr="00E663D7" w:rsidRDefault="008C4098" w:rsidP="008C4098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E663D7">
        <w:rPr>
          <w:rFonts w:asciiTheme="minorHAnsi" w:hAnsiTheme="minorHAnsi" w:cstheme="minorHAnsi"/>
          <w:sz w:val="22"/>
          <w:szCs w:val="22"/>
          <w:lang w:val="pt-BR"/>
        </w:rPr>
        <w:t>Atenciosamente</w:t>
      </w:r>
    </w:p>
    <w:p w14:paraId="09F4954C" w14:textId="77777777" w:rsidR="008C4098" w:rsidRPr="00E663D7" w:rsidRDefault="008C4098" w:rsidP="008C4098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07104281" w14:textId="77777777" w:rsidR="008C4098" w:rsidRPr="00E663D7" w:rsidRDefault="008C4098" w:rsidP="008C4098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15D403B1" w14:textId="77777777" w:rsidR="008C4098" w:rsidRPr="00E663D7" w:rsidRDefault="008C4098" w:rsidP="008C4098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019E52F4" w14:textId="77777777" w:rsidR="008C4098" w:rsidRPr="00E663D7" w:rsidRDefault="008C4098" w:rsidP="008C4098">
      <w:pPr>
        <w:jc w:val="center"/>
        <w:rPr>
          <w:rFonts w:asciiTheme="minorHAnsi" w:hAnsiTheme="minorHAnsi" w:cstheme="minorHAnsi"/>
          <w:sz w:val="22"/>
          <w:szCs w:val="22"/>
          <w:highlight w:val="yellow"/>
          <w:lang w:val="pt-BR"/>
        </w:rPr>
      </w:pPr>
      <w:r w:rsidRPr="00E663D7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NOME DO FUNCIONÁRIO</w:t>
      </w:r>
    </w:p>
    <w:p w14:paraId="31E11037" w14:textId="6A345CB3" w:rsidR="008C4098" w:rsidRPr="00E663D7" w:rsidRDefault="008C4098" w:rsidP="008C4098">
      <w:pPr>
        <w:jc w:val="center"/>
        <w:rPr>
          <w:rFonts w:asciiTheme="minorHAnsi" w:hAnsiTheme="minorHAnsi" w:cstheme="minorHAnsi"/>
          <w:sz w:val="18"/>
          <w:szCs w:val="22"/>
          <w:lang w:val="pt-BR"/>
        </w:rPr>
      </w:pPr>
      <w:r w:rsidRPr="00E663D7">
        <w:rPr>
          <w:rFonts w:asciiTheme="minorHAnsi" w:hAnsiTheme="minorHAnsi" w:cstheme="minorHAnsi"/>
          <w:sz w:val="18"/>
          <w:szCs w:val="22"/>
          <w:highlight w:val="yellow"/>
          <w:lang w:val="pt-BR"/>
        </w:rPr>
        <w:t>Matrícula</w:t>
      </w:r>
    </w:p>
    <w:p w14:paraId="1752ADA3" w14:textId="77777777" w:rsidR="004073AF" w:rsidRPr="006E48ED" w:rsidRDefault="004073AF" w:rsidP="00423328">
      <w:pPr>
        <w:jc w:val="right"/>
        <w:rPr>
          <w:rFonts w:ascii="Verdana" w:hAnsi="Verdana"/>
          <w:sz w:val="22"/>
          <w:szCs w:val="22"/>
          <w:lang w:val="pt-BR"/>
        </w:rPr>
      </w:pPr>
    </w:p>
    <w:sectPr w:rsidR="004073AF" w:rsidRPr="006E4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247" w:bottom="1440" w:left="1418" w:header="709" w:footer="17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78CCC" w14:textId="77777777" w:rsidR="00D541AB" w:rsidRDefault="00D541AB">
      <w:r>
        <w:separator/>
      </w:r>
    </w:p>
  </w:endnote>
  <w:endnote w:type="continuationSeparator" w:id="0">
    <w:p w14:paraId="073D1EF0" w14:textId="77777777" w:rsidR="00D541AB" w:rsidRDefault="00D5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DE784" w14:textId="77777777" w:rsidR="003C4B4B" w:rsidRDefault="003C4B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CF613" w14:textId="77777777" w:rsidR="003819BF" w:rsidRDefault="007B0669">
    <w:pPr>
      <w:pStyle w:val="Rodap"/>
      <w:tabs>
        <w:tab w:val="clear" w:pos="4320"/>
        <w:tab w:val="clear" w:pos="8640"/>
        <w:tab w:val="left" w:pos="5232"/>
      </w:tabs>
      <w:ind w:firstLine="36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863552" behindDoc="0" locked="0" layoutInCell="1" allowOverlap="1" wp14:anchorId="68FDF2CD" wp14:editId="71589423">
              <wp:simplePos x="0" y="0"/>
              <wp:positionH relativeFrom="column">
                <wp:posOffset>5053330</wp:posOffset>
              </wp:positionH>
              <wp:positionV relativeFrom="paragraph">
                <wp:posOffset>118745</wp:posOffset>
              </wp:positionV>
              <wp:extent cx="1367790" cy="1381760"/>
              <wp:effectExtent l="0" t="0" r="0" b="889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7790" cy="1381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97BB271" w14:textId="77777777" w:rsidR="004A7CA9" w:rsidRPr="0064305A" w:rsidRDefault="004A7CA9" w:rsidP="004A7CA9">
                          <w:pPr>
                            <w:ind w:left="142"/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Belém</w:t>
                          </w:r>
                        </w:p>
                        <w:p w14:paraId="29796E3F" w14:textId="77777777" w:rsidR="004A7CA9" w:rsidRPr="007B0669" w:rsidRDefault="004A7CA9" w:rsidP="004A7CA9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Avenida Perimetral da Ciência Km 01 – Guamá 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  <w:t>Unidade 305</w:t>
                          </w:r>
                        </w:p>
                        <w:p w14:paraId="32872E85" w14:textId="77777777" w:rsidR="004A7CA9" w:rsidRPr="007B0669" w:rsidRDefault="004A7CA9" w:rsidP="004A7CA9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Espaço Empreendedor do PCT 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  <w:t>660</w:t>
                          </w:r>
                          <w:r w:rsidR="00E05097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7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5-</w:t>
                          </w:r>
                          <w:r w:rsidR="00E05097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750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– Belém – PA 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  <w:t>t. (91) 98415 6704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DF2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97.9pt;margin-top:9.35pt;width:107.7pt;height:108.8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" filled="f" stroked="f">
              <v:path arrowok="t"/>
              <v:textbox>
                <w:txbxContent>
                  <w:p w14:paraId="497BB271" w14:textId="77777777" w:rsidR="004A7CA9" w:rsidRPr="0064305A" w:rsidRDefault="004A7CA9" w:rsidP="004A7CA9">
                    <w:pPr>
                      <w:ind w:left="142"/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Belém</w:t>
                    </w:r>
                  </w:p>
                  <w:p w14:paraId="29796E3F" w14:textId="77777777" w:rsidR="004A7CA9" w:rsidRPr="007B0669" w:rsidRDefault="004A7CA9" w:rsidP="004A7CA9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Avenida Perimetral da Ciência Km 01 – Guamá 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  <w:t>Unidade 305</w:t>
                    </w:r>
                  </w:p>
                  <w:p w14:paraId="32872E85" w14:textId="77777777" w:rsidR="004A7CA9" w:rsidRPr="007B0669" w:rsidRDefault="004A7CA9" w:rsidP="004A7CA9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Espaço Empreendedor do PCT 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  <w:t>660</w:t>
                    </w:r>
                    <w:r w:rsidR="00E05097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7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5-</w:t>
                    </w:r>
                    <w:r w:rsidR="00E05097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750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– Belém – PA 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  <w:t>t. (91) 98415 6704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861504" behindDoc="0" locked="0" layoutInCell="1" allowOverlap="1" wp14:anchorId="6E37F19B" wp14:editId="733CC0EA">
              <wp:simplePos x="0" y="0"/>
              <wp:positionH relativeFrom="column">
                <wp:posOffset>3819208</wp:posOffset>
              </wp:positionH>
              <wp:positionV relativeFrom="paragraph">
                <wp:posOffset>113665</wp:posOffset>
              </wp:positionV>
              <wp:extent cx="1382395" cy="1256665"/>
              <wp:effectExtent l="0" t="0" r="0" b="63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2395" cy="12566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CBF2D7C" w14:textId="77777777" w:rsidR="004D7AD2" w:rsidRPr="0064305A" w:rsidRDefault="004D7AD2" w:rsidP="0018728E">
                          <w:pPr>
                            <w:ind w:left="142"/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F</w:t>
                          </w:r>
                          <w:r w:rsidR="00265CE3" w:rsidRPr="0064305A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lori</w:t>
                          </w:r>
                          <w:r w:rsidR="007C1367" w:rsidRPr="0064305A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anópolis</w:t>
                          </w:r>
                          <w:r w:rsidRPr="0064305A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</w:p>
                        <w:p w14:paraId="6D40ADF5" w14:textId="77777777" w:rsidR="004D7AD2" w:rsidRPr="007B0669" w:rsidRDefault="00265CE3" w:rsidP="0018728E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Parque Tec Alfa</w:t>
                          </w:r>
                          <w:r w:rsidR="008D5581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71534B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–</w:t>
                          </w:r>
                          <w:r w:rsidR="008D5581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Ed</w:t>
                          </w:r>
                          <w:r w:rsidR="0071534B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.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Celta</w:t>
                          </w:r>
                          <w:r w:rsidR="009948E4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4A7CA9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Rod</w:t>
                          </w:r>
                          <w:r w:rsidR="0018728E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.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José Carlos Dauh, 600</w:t>
                          </w:r>
                          <w:r w:rsidR="0018728E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4A7CA9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 w:rsidR="0071534B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(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SC - 401 - Km 01</w:t>
                          </w:r>
                          <w:r w:rsidR="0071534B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)</w:t>
                          </w:r>
                          <w:r w:rsidR="008D5581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18728E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-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João </w:t>
                          </w:r>
                          <w:proofErr w:type="gramStart"/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Paulo </w:t>
                          </w:r>
                          <w:r w:rsidR="0018728E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  <w:t>88030</w:t>
                          </w:r>
                          <w:proofErr w:type="gramEnd"/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-000</w:t>
                          </w:r>
                          <w:r w:rsidR="0071534B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4A7CA9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–</w:t>
                          </w:r>
                          <w:r w:rsidR="006D7B2C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Florianópolis </w:t>
                          </w:r>
                          <w:r w:rsidR="004A7CA9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–</w:t>
                          </w:r>
                          <w:r w:rsidR="006D7B2C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SC</w:t>
                          </w:r>
                        </w:p>
                        <w:p w14:paraId="655E8DE2" w14:textId="77777777" w:rsidR="008D5581" w:rsidRPr="007B0669" w:rsidRDefault="008D5581" w:rsidP="0018728E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</w:t>
                          </w:r>
                          <w:r w:rsidR="007B0669" w:rsidRPr="007B066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(21) </w:t>
                          </w:r>
                          <w:r w:rsidR="0071534B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9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9</w:t>
                          </w:r>
                          <w:r w:rsidR="0071534B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560</w:t>
                          </w:r>
                          <w:r w:rsid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71534B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3119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37F19B" id="_x0000_s1027" type="#_x0000_t202" style="position:absolute;left:0;text-align:left;margin-left:300.75pt;margin-top:8.95pt;width:108.85pt;height:98.9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" filled="f" stroked="f">
              <v:path arrowok="t"/>
              <v:textbox>
                <w:txbxContent>
                  <w:p w14:paraId="1CBF2D7C" w14:textId="77777777" w:rsidR="004D7AD2" w:rsidRPr="0064305A" w:rsidRDefault="004D7AD2" w:rsidP="0018728E">
                    <w:pPr>
                      <w:ind w:left="142"/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F</w:t>
                    </w:r>
                    <w:r w:rsidR="00265CE3" w:rsidRPr="0064305A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lori</w:t>
                    </w:r>
                    <w:r w:rsidR="007C1367" w:rsidRPr="0064305A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anópolis</w:t>
                    </w:r>
                    <w:r w:rsidRPr="0064305A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</w:p>
                  <w:p w14:paraId="6D40ADF5" w14:textId="77777777" w:rsidR="004D7AD2" w:rsidRPr="007B0669" w:rsidRDefault="00265CE3" w:rsidP="0018728E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Parque Tec Alfa</w:t>
                    </w:r>
                    <w:r w:rsidR="008D5581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71534B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–</w:t>
                    </w:r>
                    <w:r w:rsidR="008D5581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Ed</w:t>
                    </w:r>
                    <w:r w:rsidR="0071534B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.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Celta</w:t>
                    </w:r>
                    <w:r w:rsidR="009948E4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4A7CA9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Rod</w:t>
                    </w:r>
                    <w:r w:rsidR="0018728E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.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José Carlos Dauh, 600</w:t>
                    </w:r>
                    <w:r w:rsidR="0018728E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4A7CA9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 w:rsidR="0071534B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(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SC - 401 - Km 01</w:t>
                    </w:r>
                    <w:r w:rsidR="0071534B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)</w:t>
                    </w:r>
                    <w:r w:rsidR="008D5581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18728E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-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João </w:t>
                    </w:r>
                    <w:proofErr w:type="gramStart"/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Paulo </w:t>
                    </w:r>
                    <w:r w:rsidR="0018728E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  <w:t>88030</w:t>
                    </w:r>
                    <w:proofErr w:type="gramEnd"/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-000</w:t>
                    </w:r>
                    <w:r w:rsidR="0071534B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4A7CA9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–</w:t>
                    </w:r>
                    <w:r w:rsidR="006D7B2C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Florianópolis </w:t>
                    </w:r>
                    <w:r w:rsidR="004A7CA9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–</w:t>
                    </w:r>
                    <w:r w:rsidR="006D7B2C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SC</w:t>
                    </w:r>
                  </w:p>
                  <w:p w14:paraId="655E8DE2" w14:textId="77777777" w:rsidR="008D5581" w:rsidRPr="007B0669" w:rsidRDefault="008D5581" w:rsidP="0018728E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t.</w:t>
                    </w:r>
                    <w:r w:rsidR="007B0669" w:rsidRPr="007B066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(21) </w:t>
                    </w:r>
                    <w:r w:rsidR="0071534B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9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9</w:t>
                    </w:r>
                    <w:r w:rsidR="0071534B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560</w:t>
                    </w:r>
                    <w:r w:rsid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71534B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3119</w:t>
                    </w:r>
                  </w:p>
                </w:txbxContent>
              </v:textbox>
            </v:shape>
          </w:pict>
        </mc:Fallback>
      </mc:AlternateContent>
    </w:r>
    <w:r w:rsidR="004A7CA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841024" behindDoc="0" locked="0" layoutInCell="1" allowOverlap="1" wp14:anchorId="7CC1C9B7" wp14:editId="3164634C">
              <wp:simplePos x="0" y="0"/>
              <wp:positionH relativeFrom="column">
                <wp:posOffset>1776095</wp:posOffset>
              </wp:positionH>
              <wp:positionV relativeFrom="paragraph">
                <wp:posOffset>125413</wp:posOffset>
              </wp:positionV>
              <wp:extent cx="1100138" cy="125730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0138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38F14E1" w14:textId="77777777" w:rsidR="003819BF" w:rsidRPr="0064305A" w:rsidRDefault="003819BF">
                          <w:pP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Brasília</w:t>
                          </w:r>
                        </w:p>
                        <w:p w14:paraId="2320BE80" w14:textId="77777777" w:rsidR="00246C9F" w:rsidRDefault="00246C9F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Ed. Santos Dumont </w:t>
                          </w:r>
                        </w:p>
                        <w:p w14:paraId="3A390845" w14:textId="77777777" w:rsidR="003819BF" w:rsidRPr="0064305A" w:rsidRDefault="003819BF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SHIS</w:t>
                          </w:r>
                          <w:r w:rsidR="00246C9F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,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QI 1 - Conjunto B </w:t>
                          </w:r>
                        </w:p>
                        <w:p w14:paraId="38FF1BC1" w14:textId="77777777" w:rsidR="003819BF" w:rsidRPr="0064305A" w:rsidRDefault="003819BF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Bloco D - 1º Subsolo</w:t>
                          </w:r>
                        </w:p>
                        <w:p w14:paraId="2DD8890A" w14:textId="77777777" w:rsidR="00801978" w:rsidRDefault="003819BF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Lago Sul</w:t>
                          </w:r>
                          <w:r w:rsidR="009948E4"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</w:p>
                        <w:p w14:paraId="670E1AE0" w14:textId="77777777" w:rsidR="003819BF" w:rsidRPr="0064305A" w:rsidRDefault="003819BF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71605-190</w:t>
                          </w:r>
                          <w:r w:rsidR="00801978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–</w:t>
                          </w:r>
                          <w:r w:rsidR="00801978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Brasília </w:t>
                          </w:r>
                          <w:r w:rsid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– 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DF</w:t>
                          </w:r>
                        </w:p>
                        <w:p w14:paraId="2329DFD7" w14:textId="77777777" w:rsidR="003819BF" w:rsidRPr="0064305A" w:rsidRDefault="003819BF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(61) 3035 7150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1C9B7" id="_x0000_s1028" type="#_x0000_t202" style="position:absolute;left:0;text-align:left;margin-left:139.85pt;margin-top:9.9pt;width:86.65pt;height:99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" filled="f" stroked="f">
              <v:path arrowok="t"/>
              <v:textbox>
                <w:txbxContent>
                  <w:p w14:paraId="038F14E1" w14:textId="77777777" w:rsidR="003819BF" w:rsidRPr="0064305A" w:rsidRDefault="003819BF">
                    <w:pP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Brasília</w:t>
                    </w:r>
                  </w:p>
                  <w:p w14:paraId="2320BE80" w14:textId="77777777" w:rsidR="00246C9F" w:rsidRDefault="00246C9F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Ed. Santos Dumont </w:t>
                    </w:r>
                  </w:p>
                  <w:p w14:paraId="3A390845" w14:textId="77777777" w:rsidR="003819BF" w:rsidRPr="0064305A" w:rsidRDefault="003819BF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SHIS</w:t>
                    </w:r>
                    <w:r w:rsidR="00246C9F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,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QI 1 - Conjunto B </w:t>
                    </w:r>
                  </w:p>
                  <w:p w14:paraId="38FF1BC1" w14:textId="77777777" w:rsidR="003819BF" w:rsidRPr="0064305A" w:rsidRDefault="003819BF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Bloco D - 1º Subsolo</w:t>
                    </w:r>
                  </w:p>
                  <w:p w14:paraId="2DD8890A" w14:textId="77777777" w:rsidR="00801978" w:rsidRDefault="003819BF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Lago Sul</w:t>
                    </w:r>
                    <w:r w:rsidR="009948E4"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</w:p>
                  <w:p w14:paraId="670E1AE0" w14:textId="77777777" w:rsidR="003819BF" w:rsidRPr="0064305A" w:rsidRDefault="003819BF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71605-190</w:t>
                    </w:r>
                    <w:r w:rsidR="00801978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–</w:t>
                    </w:r>
                    <w:r w:rsidR="00801978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Brasília </w:t>
                    </w:r>
                    <w:r w:rsid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– 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DF</w:t>
                    </w:r>
                  </w:p>
                  <w:p w14:paraId="2329DFD7" w14:textId="77777777" w:rsidR="003819BF" w:rsidRPr="0064305A" w:rsidRDefault="003819BF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t. (61) 3035 7150</w:t>
                    </w:r>
                  </w:p>
                </w:txbxContent>
              </v:textbox>
            </v:shape>
          </w:pict>
        </mc:Fallback>
      </mc:AlternateContent>
    </w:r>
    <w:r w:rsidR="004A7CA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15744" behindDoc="0" locked="0" layoutInCell="1" allowOverlap="1" wp14:anchorId="73423126" wp14:editId="4D647724">
              <wp:simplePos x="0" y="0"/>
              <wp:positionH relativeFrom="column">
                <wp:posOffset>504508</wp:posOffset>
              </wp:positionH>
              <wp:positionV relativeFrom="paragraph">
                <wp:posOffset>163513</wp:posOffset>
              </wp:positionV>
              <wp:extent cx="1243012" cy="1198245"/>
              <wp:effectExtent l="0" t="0" r="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3012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CAE523C" w14:textId="77777777" w:rsidR="003819BF" w:rsidRPr="0064305A" w:rsidRDefault="003819BF" w:rsidP="009948E4">
                          <w:pPr>
                            <w:ind w:firstLine="142"/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São Paulo</w:t>
                          </w:r>
                        </w:p>
                        <w:p w14:paraId="16957CC6" w14:textId="77777777" w:rsidR="003819BF" w:rsidRPr="0064305A" w:rsidRDefault="003819BF" w:rsidP="009948E4">
                          <w:pPr>
                            <w:ind w:firstLine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JK Financial Center </w:t>
                          </w:r>
                        </w:p>
                        <w:p w14:paraId="7FE07B83" w14:textId="77777777" w:rsidR="0064305A" w:rsidRDefault="003819BF" w:rsidP="009948E4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Av. Presidente Juscelino Kubitschek, 510 </w:t>
                          </w:r>
                          <w:r w:rsidR="009948E4"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- 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9º </w:t>
                          </w:r>
                          <w:proofErr w:type="gramStart"/>
                          <w:r w:rsid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A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ndar</w:t>
                          </w:r>
                          <w:r w:rsid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Itaim</w:t>
                          </w:r>
                          <w:proofErr w:type="gramEnd"/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Bibi </w:t>
                          </w:r>
                        </w:p>
                        <w:p w14:paraId="61EF4AA5" w14:textId="77777777" w:rsidR="003819BF" w:rsidRPr="0064305A" w:rsidRDefault="003819BF" w:rsidP="009948E4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04543</w:t>
                          </w:r>
                          <w:r w:rsidR="00246C9F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-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000</w:t>
                          </w:r>
                          <w:r w:rsid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–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São Paulo</w:t>
                          </w:r>
                          <w:r w:rsid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–</w:t>
                          </w:r>
                          <w:r w:rsidR="009948E4"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18728E"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SP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</w:p>
                        <w:p w14:paraId="340F9819" w14:textId="77777777" w:rsidR="003819BF" w:rsidRPr="0064305A" w:rsidRDefault="003819BF" w:rsidP="009948E4">
                          <w:pPr>
                            <w:ind w:firstLine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(11) 3847 0300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423126" id="Text Box 3" o:spid="_x0000_s1029" type="#_x0000_t202" style="position:absolute;left:0;text-align:left;margin-left:39.75pt;margin-top:12.9pt;width:97.85pt;height:94.3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" filled="f" stroked="f">
              <v:path arrowok="t"/>
              <v:textbox>
                <w:txbxContent>
                  <w:p w14:paraId="0CAE523C" w14:textId="77777777" w:rsidR="003819BF" w:rsidRPr="0064305A" w:rsidRDefault="003819BF" w:rsidP="009948E4">
                    <w:pPr>
                      <w:ind w:firstLine="142"/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São Paulo</w:t>
                    </w:r>
                  </w:p>
                  <w:p w14:paraId="16957CC6" w14:textId="77777777" w:rsidR="003819BF" w:rsidRPr="0064305A" w:rsidRDefault="003819BF" w:rsidP="009948E4">
                    <w:pPr>
                      <w:ind w:firstLine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JK Financial Center </w:t>
                    </w:r>
                  </w:p>
                  <w:p w14:paraId="7FE07B83" w14:textId="77777777" w:rsidR="0064305A" w:rsidRDefault="003819BF" w:rsidP="009948E4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Av. Presidente Juscelino Kubitschek, 510 </w:t>
                    </w:r>
                    <w:r w:rsidR="009948E4"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- 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9º </w:t>
                    </w:r>
                    <w:proofErr w:type="gramStart"/>
                    <w:r w:rsid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A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ndar</w:t>
                    </w:r>
                    <w:r w:rsid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Itaim</w:t>
                    </w:r>
                    <w:proofErr w:type="gramEnd"/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Bibi </w:t>
                    </w:r>
                  </w:p>
                  <w:p w14:paraId="61EF4AA5" w14:textId="77777777" w:rsidR="003819BF" w:rsidRPr="0064305A" w:rsidRDefault="003819BF" w:rsidP="009948E4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04543</w:t>
                    </w:r>
                    <w:r w:rsidR="00246C9F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-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000</w:t>
                    </w:r>
                    <w:r w:rsid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–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São Paulo</w:t>
                    </w:r>
                    <w:r w:rsid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–</w:t>
                    </w:r>
                    <w:r w:rsidR="009948E4"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18728E"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SP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</w:p>
                  <w:p w14:paraId="340F9819" w14:textId="77777777" w:rsidR="003819BF" w:rsidRPr="0064305A" w:rsidRDefault="003819BF" w:rsidP="009948E4">
                    <w:pPr>
                      <w:ind w:firstLine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t. (11) 3847 0300</w:t>
                    </w:r>
                  </w:p>
                </w:txbxContent>
              </v:textbox>
            </v:shape>
          </w:pict>
        </mc:Fallback>
      </mc:AlternateContent>
    </w:r>
    <w:r w:rsidR="004A7CA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559424" behindDoc="0" locked="0" layoutInCell="1" allowOverlap="1" wp14:anchorId="223B6F21" wp14:editId="5D2310AA">
              <wp:simplePos x="0" y="0"/>
              <wp:positionH relativeFrom="column">
                <wp:posOffset>-705168</wp:posOffset>
              </wp:positionH>
              <wp:positionV relativeFrom="paragraph">
                <wp:posOffset>163513</wp:posOffset>
              </wp:positionV>
              <wp:extent cx="1309687" cy="120586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9687" cy="12058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21E20D4" w14:textId="77777777" w:rsidR="003819BF" w:rsidRPr="0064305A" w:rsidRDefault="003819BF">
                          <w:pP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Rio de Janeiro</w:t>
                          </w:r>
                        </w:p>
                        <w:p w14:paraId="48DE4560" w14:textId="77777777" w:rsidR="0064305A" w:rsidRDefault="003C4B4B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3C4B4B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Praia do Flamengo, 200, 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 w:rsidRPr="003C4B4B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1º, 2º, 3º, 4º, 7º, 8º, 9º, 13º e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Pr="003C4B4B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24º andares – CEP </w:t>
                          </w:r>
                          <w:r w:rsidR="00CC4D4E" w:rsidRPr="00CC4D4E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22210-901</w:t>
                          </w:r>
                          <w:r w:rsidRPr="003C4B4B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Rio de Janeiro – RJ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3B6F21" id="Text Box 2" o:spid="_x0000_s1030" type="#_x0000_t202" style="position:absolute;left:0;text-align:left;margin-left:-55.55pt;margin-top:12.9pt;width:103.1pt;height:94.9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" filled="f" stroked="f">
              <v:path arrowok="t"/>
              <v:textbox>
                <w:txbxContent>
                  <w:p w14:paraId="321E20D4" w14:textId="77777777" w:rsidR="003819BF" w:rsidRPr="0064305A" w:rsidRDefault="003819BF">
                    <w:pP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Rio de Janeiro</w:t>
                    </w:r>
                  </w:p>
                  <w:p w14:paraId="48DE4560" w14:textId="77777777" w:rsidR="0064305A" w:rsidRDefault="003C4B4B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3C4B4B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Praia do Flamengo, 200, </w:t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 w:rsidRPr="003C4B4B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1º, 2º, 3º, 4º, 7º, 8º, 9º, 13º e</w:t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Pr="003C4B4B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24º andares – CEP </w:t>
                    </w:r>
                    <w:r w:rsidR="00CC4D4E" w:rsidRPr="00CC4D4E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22210-901</w:t>
                    </w:r>
                    <w:r w:rsidRPr="003C4B4B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Rio de Janeiro – RJ</w:t>
                    </w:r>
                  </w:p>
                </w:txbxContent>
              </v:textbox>
            </v:shape>
          </w:pict>
        </mc:Fallback>
      </mc:AlternateContent>
    </w:r>
    <w:r w:rsidR="004A7CA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03808" behindDoc="0" locked="0" layoutInCell="1" allowOverlap="1" wp14:anchorId="25433522" wp14:editId="1E5A17FE">
              <wp:simplePos x="0" y="0"/>
              <wp:positionH relativeFrom="column">
                <wp:posOffset>2751137</wp:posOffset>
              </wp:positionH>
              <wp:positionV relativeFrom="paragraph">
                <wp:posOffset>114300</wp:posOffset>
              </wp:positionV>
              <wp:extent cx="1220470" cy="12573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04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70E9250" w14:textId="77777777" w:rsidR="003819BF" w:rsidRPr="0064305A" w:rsidRDefault="003819BF" w:rsidP="009948E4">
                          <w:pPr>
                            <w:ind w:left="142"/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Fortaleza </w:t>
                          </w:r>
                        </w:p>
                        <w:p w14:paraId="150FCF85" w14:textId="77777777" w:rsidR="004C04DC" w:rsidRDefault="004C04DC" w:rsidP="009948E4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Rua Costa Barros, 915</w:t>
                          </w:r>
                        </w:p>
                        <w:p w14:paraId="1A98ED99" w14:textId="77777777" w:rsidR="004C04DC" w:rsidRDefault="004C04DC" w:rsidP="009948E4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8º andar, Sala 801 </w:t>
                          </w:r>
                        </w:p>
                        <w:p w14:paraId="77DFB69C" w14:textId="77777777" w:rsidR="003819BF" w:rsidRPr="0064305A" w:rsidRDefault="004C04DC" w:rsidP="009948E4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Centro</w:t>
                          </w:r>
                        </w:p>
                        <w:p w14:paraId="5C6D6912" w14:textId="77777777" w:rsidR="003819BF" w:rsidRPr="0064305A" w:rsidRDefault="004C04DC" w:rsidP="009948E4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60160-280</w:t>
                          </w:r>
                          <w:r w:rsidR="0071534B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–</w:t>
                          </w:r>
                          <w:r w:rsidR="009948E4"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3819BF"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Fortaleza </w:t>
                          </w:r>
                          <w:r w:rsid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–</w:t>
                          </w:r>
                          <w:r w:rsidR="003819BF"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CE</w:t>
                          </w:r>
                        </w:p>
                        <w:p w14:paraId="6C64AEAE" w14:textId="77777777" w:rsidR="003819BF" w:rsidRPr="0064305A" w:rsidRDefault="003819BF" w:rsidP="009948E4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</w:t>
                          </w:r>
                          <w:r w:rsid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="004C04DC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(85</w:t>
                          </w:r>
                          <w:r w:rsidRPr="0064305A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) </w:t>
                          </w:r>
                          <w:r w:rsidR="004C04DC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99198-1626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33522" id="_x0000_s1031" type="#_x0000_t202" style="position:absolute;left:0;text-align:left;margin-left:216.6pt;margin-top:9pt;width:96.1pt;height:9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" filled="f" stroked="f">
              <v:path arrowok="t"/>
              <v:textbox>
                <w:txbxContent>
                  <w:p w14:paraId="470E9250" w14:textId="77777777" w:rsidR="003819BF" w:rsidRPr="0064305A" w:rsidRDefault="003819BF" w:rsidP="009948E4">
                    <w:pPr>
                      <w:ind w:left="142"/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Fortaleza </w:t>
                    </w:r>
                  </w:p>
                  <w:p w14:paraId="150FCF85" w14:textId="77777777" w:rsidR="004C04DC" w:rsidRDefault="004C04DC" w:rsidP="009948E4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Rua Costa Barros, 915</w:t>
                    </w:r>
                  </w:p>
                  <w:p w14:paraId="1A98ED99" w14:textId="77777777" w:rsidR="004C04DC" w:rsidRDefault="004C04DC" w:rsidP="009948E4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8º andar, Sala 801 </w:t>
                    </w:r>
                  </w:p>
                  <w:p w14:paraId="77DFB69C" w14:textId="77777777" w:rsidR="003819BF" w:rsidRPr="0064305A" w:rsidRDefault="004C04DC" w:rsidP="009948E4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Centro</w:t>
                    </w:r>
                  </w:p>
                  <w:p w14:paraId="5C6D6912" w14:textId="77777777" w:rsidR="003819BF" w:rsidRPr="0064305A" w:rsidRDefault="004C04DC" w:rsidP="009948E4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60160-280</w:t>
                    </w:r>
                    <w:r w:rsidR="0071534B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–</w:t>
                    </w:r>
                    <w:r w:rsidR="009948E4"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3819BF"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Fortaleza </w:t>
                    </w:r>
                    <w:r w:rsid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–</w:t>
                    </w:r>
                    <w:r w:rsidR="003819BF"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CE</w:t>
                    </w:r>
                  </w:p>
                  <w:p w14:paraId="6C64AEAE" w14:textId="77777777" w:rsidR="003819BF" w:rsidRPr="0064305A" w:rsidRDefault="003819BF" w:rsidP="009948E4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t.</w:t>
                    </w:r>
                    <w:r w:rsid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="004C04DC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(85</w:t>
                    </w:r>
                    <w:r w:rsidRPr="0064305A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) </w:t>
                    </w:r>
                    <w:r w:rsidR="004C04DC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99198-1626</w:t>
                    </w:r>
                  </w:p>
                </w:txbxContent>
              </v:textbox>
            </v:shape>
          </w:pict>
        </mc:Fallback>
      </mc:AlternateContent>
    </w:r>
    <w:r w:rsidR="004A7CA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76512" behindDoc="0" locked="0" layoutInCell="1" allowOverlap="1" wp14:anchorId="01573F6C" wp14:editId="0B28C50A">
              <wp:simplePos x="0" y="0"/>
              <wp:positionH relativeFrom="column">
                <wp:posOffset>276860</wp:posOffset>
              </wp:positionH>
              <wp:positionV relativeFrom="paragraph">
                <wp:posOffset>-30150</wp:posOffset>
              </wp:positionV>
              <wp:extent cx="4242816" cy="204826"/>
              <wp:effectExtent l="0" t="0" r="0" b="508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2816" cy="20482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2508B20" w14:textId="77777777" w:rsidR="003819BF" w:rsidRPr="00801978" w:rsidRDefault="003819BF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 w:rsidRPr="004A7CA9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SAC</w:t>
                          </w:r>
                          <w:proofErr w:type="gramStart"/>
                          <w:r w:rsidR="004A7CA9" w:rsidRPr="004A7CA9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::</w:t>
                          </w:r>
                          <w:proofErr w:type="gramEnd"/>
                          <w:r w:rsidR="004A7CA9" w:rsidRPr="004A7CA9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</w:t>
                          </w:r>
                          <w:r w:rsidRP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(21) 2555 0555</w:t>
                          </w:r>
                          <w:r w:rsidR="004A7CA9" w:rsidRP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:: </w:t>
                          </w:r>
                          <w:r w:rsidRP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sac@finep.gov.br</w:t>
                          </w:r>
                          <w:r w:rsidR="004A7CA9" w:rsidRP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|| </w:t>
                          </w:r>
                          <w:r w:rsidRPr="00801978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Ouvidoria</w:t>
                          </w:r>
                          <w:r w:rsidR="004A7CA9"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:: </w:t>
                          </w:r>
                          <w:r w:rsidRPr="00801978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(21) 2557 2414</w:t>
                          </w:r>
                          <w:r w:rsidR="004A7CA9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:: </w:t>
                          </w:r>
                          <w:r w:rsidRPr="00801978"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ouvidoria@finep.gov.br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573F6C" id="Text Box 7" o:spid="_x0000_s1032" type="#_x0000_t202" style="position:absolute;left:0;text-align:left;margin-left:21.8pt;margin-top:-2.35pt;width:334.1pt;height:16.1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" filled="f" stroked="f">
              <v:path arrowok="t"/>
              <v:textbox>
                <w:txbxContent>
                  <w:p w14:paraId="02508B20" w14:textId="77777777" w:rsidR="003819BF" w:rsidRPr="00801978" w:rsidRDefault="003819BF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 w:rsidRPr="004A7CA9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SAC</w:t>
                    </w:r>
                    <w:proofErr w:type="gramStart"/>
                    <w:r w:rsidR="004A7CA9" w:rsidRPr="004A7CA9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 ::</w:t>
                    </w:r>
                    <w:proofErr w:type="gramEnd"/>
                    <w:r w:rsidR="004A7CA9" w:rsidRPr="004A7CA9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 </w:t>
                    </w:r>
                    <w:r w:rsidRP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(21) 2555 0555</w:t>
                    </w:r>
                    <w:r w:rsidR="004A7CA9" w:rsidRP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:: </w:t>
                    </w:r>
                    <w:r w:rsidRP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sac@finep.gov.br</w:t>
                    </w:r>
                    <w:r w:rsidR="004A7CA9" w:rsidRP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|| </w:t>
                    </w:r>
                    <w:r w:rsidRPr="00801978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Ouvidoria</w:t>
                    </w:r>
                    <w:r w:rsidR="004A7CA9"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 :: </w:t>
                    </w:r>
                    <w:r w:rsidRPr="00801978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(21) 2557 2414</w:t>
                    </w:r>
                    <w:r w:rsidR="004A7CA9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:: </w:t>
                    </w:r>
                    <w:r w:rsidRPr="00801978"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ouvidoria@finep.gov.br</w:t>
                    </w:r>
                  </w:p>
                </w:txbxContent>
              </v:textbox>
            </v:shape>
          </w:pict>
        </mc:Fallback>
      </mc:AlternateContent>
    </w:r>
    <w:r w:rsidR="008D558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505152" behindDoc="0" locked="0" layoutInCell="1" allowOverlap="1" wp14:anchorId="361BC9F4" wp14:editId="631F7942">
              <wp:simplePos x="0" y="0"/>
              <wp:positionH relativeFrom="column">
                <wp:posOffset>-841299</wp:posOffset>
              </wp:positionH>
              <wp:positionV relativeFrom="paragraph">
                <wp:posOffset>-31750</wp:posOffset>
              </wp:positionV>
              <wp:extent cx="1143000" cy="197511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0" cy="19751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4789044" w14:textId="77777777" w:rsidR="003819BF" w:rsidRPr="00801978" w:rsidRDefault="0018728E">
                          <w:pPr>
                            <w:rPr>
                              <w:rFonts w:ascii="Tahoma" w:hAnsi="Tahoma" w:cs="Tahoma"/>
                              <w:b/>
                              <w:color w:val="8C8C8C"/>
                              <w:sz w:val="14"/>
                              <w:szCs w:val="14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="0071534B">
                            <w:rPr>
                              <w:rFonts w:ascii="Tahoma" w:hAnsi="Tahoma" w:cs="Tahoma"/>
                              <w:b/>
                              <w:color w:val="8C8C8C"/>
                              <w:sz w:val="16"/>
                              <w:szCs w:val="16"/>
                              <w:lang w:val="pt-BR"/>
                            </w:rPr>
                            <w:t xml:space="preserve">   </w:t>
                          </w:r>
                          <w:r w:rsidR="003819BF" w:rsidRPr="00801978">
                            <w:rPr>
                              <w:rFonts w:ascii="Tahoma" w:hAnsi="Tahoma" w:cs="Tahoma"/>
                              <w:b/>
                              <w:color w:val="8C8C8C"/>
                              <w:sz w:val="14"/>
                              <w:szCs w:val="14"/>
                              <w:lang w:val="pt-BR"/>
                            </w:rPr>
                            <w:t>www.finep.gov.br</w:t>
                          </w:r>
                        </w:p>
                        <w:p w14:paraId="2043207A" w14:textId="77777777" w:rsidR="003819BF" w:rsidRDefault="003819BF">
                          <w:pPr>
                            <w:rPr>
                              <w:rFonts w:ascii="Tahoma" w:hAnsi="Tahoma" w:cs="Tahoma"/>
                              <w:color w:val="8C8C8C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BC9F4" id="Text Box 4" o:spid="_x0000_s1033" type="#_x0000_t202" style="position:absolute;left:0;text-align:left;margin-left:-66.25pt;margin-top:-2.5pt;width:90pt;height:15.55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" filled="f" stroked="f">
              <v:path arrowok="t"/>
              <v:textbox>
                <w:txbxContent>
                  <w:p w14:paraId="04789044" w14:textId="77777777" w:rsidR="003819BF" w:rsidRPr="00801978" w:rsidRDefault="0018728E">
                    <w:pPr>
                      <w:rPr>
                        <w:rFonts w:ascii="Tahoma" w:hAnsi="Tahoma" w:cs="Tahoma"/>
                        <w:b/>
                        <w:color w:val="8C8C8C"/>
                        <w:sz w:val="14"/>
                        <w:szCs w:val="14"/>
                        <w:lang w:val="pt-BR"/>
                      </w:rPr>
                    </w:pPr>
                    <w:r>
                      <w:rPr>
                        <w:rFonts w:ascii="Tahoma" w:hAnsi="Tahoma" w:cs="Tahoma"/>
                        <w:b/>
                        <w:color w:val="8C8C8C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="0071534B">
                      <w:rPr>
                        <w:rFonts w:ascii="Tahoma" w:hAnsi="Tahoma" w:cs="Tahoma"/>
                        <w:b/>
                        <w:color w:val="8C8C8C"/>
                        <w:sz w:val="16"/>
                        <w:szCs w:val="16"/>
                        <w:lang w:val="pt-BR"/>
                      </w:rPr>
                      <w:t xml:space="preserve">   </w:t>
                    </w:r>
                    <w:r w:rsidR="003819BF" w:rsidRPr="00801978">
                      <w:rPr>
                        <w:rFonts w:ascii="Tahoma" w:hAnsi="Tahoma" w:cs="Tahoma"/>
                        <w:b/>
                        <w:color w:val="8C8C8C"/>
                        <w:sz w:val="14"/>
                        <w:szCs w:val="14"/>
                        <w:lang w:val="pt-BR"/>
                      </w:rPr>
                      <w:t>www.finep.gov.br</w:t>
                    </w:r>
                  </w:p>
                  <w:p w14:paraId="2043207A" w14:textId="77777777" w:rsidR="003819BF" w:rsidRDefault="003819BF">
                    <w:pPr>
                      <w:rPr>
                        <w:rFonts w:ascii="Tahoma" w:hAnsi="Tahoma" w:cs="Tahoma"/>
                        <w:color w:val="8C8C8C"/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3819BF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3FC11" w14:textId="77777777" w:rsidR="003C4B4B" w:rsidRDefault="003C4B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6F351" w14:textId="77777777" w:rsidR="00D541AB" w:rsidRDefault="00D541AB">
      <w:r>
        <w:rPr>
          <w:color w:val="000000"/>
        </w:rPr>
        <w:separator/>
      </w:r>
    </w:p>
  </w:footnote>
  <w:footnote w:type="continuationSeparator" w:id="0">
    <w:p w14:paraId="0E747A51" w14:textId="77777777" w:rsidR="00D541AB" w:rsidRDefault="00D5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389F8" w14:textId="77777777" w:rsidR="003C4B4B" w:rsidRDefault="003C4B4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7847E" w14:textId="77777777" w:rsidR="003819BF" w:rsidRDefault="00980032" w:rsidP="004F187C">
    <w:pPr>
      <w:pStyle w:val="Cabealho"/>
      <w:jc w:val="right"/>
    </w:pPr>
    <w:r>
      <w:rPr>
        <w:noProof/>
        <w:lang w:val="pt-BR" w:eastAsia="pt-BR"/>
      </w:rPr>
      <w:drawing>
        <wp:inline distT="0" distB="0" distL="0" distR="0" wp14:anchorId="5D8A087A" wp14:editId="1374200B">
          <wp:extent cx="5864225" cy="725805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_conjunta_finep_mcti_governo_RGB_horizontal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225" cy="72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61CC4" w14:textId="77777777" w:rsidR="003C4B4B" w:rsidRDefault="003C4B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D2"/>
    <w:rsid w:val="00000D30"/>
    <w:rsid w:val="00041750"/>
    <w:rsid w:val="000D3381"/>
    <w:rsid w:val="0011603C"/>
    <w:rsid w:val="0018728E"/>
    <w:rsid w:val="00187B0F"/>
    <w:rsid w:val="00246C9F"/>
    <w:rsid w:val="00265CE3"/>
    <w:rsid w:val="00327123"/>
    <w:rsid w:val="003271E7"/>
    <w:rsid w:val="003819BF"/>
    <w:rsid w:val="003A73FB"/>
    <w:rsid w:val="003A7903"/>
    <w:rsid w:val="003C4B4B"/>
    <w:rsid w:val="003E55FA"/>
    <w:rsid w:val="004073AF"/>
    <w:rsid w:val="00423328"/>
    <w:rsid w:val="004A6475"/>
    <w:rsid w:val="004A7CA9"/>
    <w:rsid w:val="004C04DC"/>
    <w:rsid w:val="004D2D73"/>
    <w:rsid w:val="004D7AD2"/>
    <w:rsid w:val="004F187C"/>
    <w:rsid w:val="005302E4"/>
    <w:rsid w:val="00534AA4"/>
    <w:rsid w:val="005631B4"/>
    <w:rsid w:val="0064305A"/>
    <w:rsid w:val="00661FE9"/>
    <w:rsid w:val="00664C94"/>
    <w:rsid w:val="006A44EE"/>
    <w:rsid w:val="006D7B2C"/>
    <w:rsid w:val="006E48ED"/>
    <w:rsid w:val="00700058"/>
    <w:rsid w:val="0071008A"/>
    <w:rsid w:val="0071534B"/>
    <w:rsid w:val="00786285"/>
    <w:rsid w:val="007B0669"/>
    <w:rsid w:val="007B6764"/>
    <w:rsid w:val="007C1367"/>
    <w:rsid w:val="00801978"/>
    <w:rsid w:val="008A1B00"/>
    <w:rsid w:val="008C4098"/>
    <w:rsid w:val="008D5581"/>
    <w:rsid w:val="00915746"/>
    <w:rsid w:val="00943813"/>
    <w:rsid w:val="00980032"/>
    <w:rsid w:val="009948E4"/>
    <w:rsid w:val="009F66A9"/>
    <w:rsid w:val="00A033C5"/>
    <w:rsid w:val="00B06686"/>
    <w:rsid w:val="00B070B7"/>
    <w:rsid w:val="00B31827"/>
    <w:rsid w:val="00B31AFC"/>
    <w:rsid w:val="00B362C6"/>
    <w:rsid w:val="00BA26CA"/>
    <w:rsid w:val="00BC0E48"/>
    <w:rsid w:val="00C01E9B"/>
    <w:rsid w:val="00C03D45"/>
    <w:rsid w:val="00C271EA"/>
    <w:rsid w:val="00C57871"/>
    <w:rsid w:val="00C806F8"/>
    <w:rsid w:val="00CC4D4E"/>
    <w:rsid w:val="00D36308"/>
    <w:rsid w:val="00D541AB"/>
    <w:rsid w:val="00DD5803"/>
    <w:rsid w:val="00E01F68"/>
    <w:rsid w:val="00E05097"/>
    <w:rsid w:val="00E44AC3"/>
    <w:rsid w:val="00E663D7"/>
    <w:rsid w:val="00E86DC3"/>
    <w:rsid w:val="00E9735C"/>
    <w:rsid w:val="00E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B32836"/>
  <w15:docId w15:val="{1B77D195-BCFB-4503-9DFE-69B7F08F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PGothic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character" w:customStyle="1" w:styleId="apple-converted-space">
    <w:name w:val="apple-converted-space"/>
    <w:basedOn w:val="Fontepargpadro"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"/>
  </w:style>
  <w:style w:type="paragraph" w:customStyle="1" w:styleId="Titulo">
    <w:name w:val="Titulo"/>
    <w:basedOn w:val="Normal"/>
    <w:pPr>
      <w:spacing w:line="276" w:lineRule="auto"/>
    </w:pPr>
    <w:rPr>
      <w:rFonts w:ascii="Tahoma" w:hAnsi="Tahoma" w:cs="Tahoma"/>
      <w:color w:val="005051"/>
      <w:sz w:val="44"/>
    </w:rPr>
  </w:style>
  <w:style w:type="paragraph" w:customStyle="1" w:styleId="Texto">
    <w:name w:val="Texto"/>
    <w:basedOn w:val="Normal"/>
    <w:pPr>
      <w:spacing w:line="276" w:lineRule="auto"/>
    </w:pPr>
    <w:rPr>
      <w:rFonts w:ascii="Tahoma" w:hAnsi="Tahoma" w:cs="Tahoma"/>
      <w:sz w:val="22"/>
    </w:rPr>
  </w:style>
  <w:style w:type="paragraph" w:styleId="NormalWeb">
    <w:name w:val="Normal (Web)"/>
    <w:basedOn w:val="Normal"/>
    <w:uiPriority w:val="99"/>
    <w:semiHidden/>
    <w:unhideWhenUsed/>
    <w:rsid w:val="006E48E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ancab\Downloads\MAT24620178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0565-A20E-4E49-A358-52BB5F66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MAT2462017824.dotx</Template>
  <TotalTime>2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Finep - Financiadora de Estudos e Projetos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Barbosa de Oliveira</dc:creator>
  <cp:lastModifiedBy>Ali Celestino</cp:lastModifiedBy>
  <cp:revision>4</cp:revision>
  <cp:lastPrinted>2018-01-15T17:42:00Z</cp:lastPrinted>
  <dcterms:created xsi:type="dcterms:W3CDTF">2021-03-11T18:41:00Z</dcterms:created>
  <dcterms:modified xsi:type="dcterms:W3CDTF">2022-03-14T15:57:00Z</dcterms:modified>
</cp:coreProperties>
</file>